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3A80" w14:textId="77777777" w:rsidR="00E272A9" w:rsidRDefault="00EE3DCA" w:rsidP="00C429EB">
      <w:pPr>
        <w:pStyle w:val="Heading1"/>
      </w:pPr>
      <w:r w:rsidRPr="00EE3DCA">
        <w:rPr>
          <w:rFonts w:ascii="Arial" w:hAnsi="Arial" w:cs="Arial"/>
        </w:rPr>
        <w:t>University of Washington</w:t>
      </w:r>
      <w:r w:rsidR="00C429EB">
        <w:rPr>
          <w:rFonts w:ascii="Encode Sans Wide" w:hAnsi="Encode Sans Wide"/>
          <w:sz w:val="36"/>
          <w:szCs w:val="36"/>
        </w:rPr>
        <w:t xml:space="preserve"> </w:t>
      </w:r>
      <w:r w:rsidR="001C32BC">
        <w:t xml:space="preserve">| </w:t>
      </w:r>
      <w:r>
        <w:t>Telephone Screen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04"/>
      </w:tblGrid>
      <w:tr w:rsidR="00EE3DCA" w:rsidRPr="00EE3DCA" w14:paraId="6343A97A" w14:textId="77777777" w:rsidTr="00445397">
        <w:tc>
          <w:tcPr>
            <w:tcW w:w="0" w:type="auto"/>
          </w:tcPr>
          <w:p w14:paraId="2712FCAB" w14:textId="77777777" w:rsidR="00EE3DCA" w:rsidRPr="00EE3DCA" w:rsidRDefault="00DF746E" w:rsidP="009C1A3F">
            <w:r>
              <w:t>Candidate</w:t>
            </w:r>
          </w:p>
        </w:tc>
        <w:tc>
          <w:tcPr>
            <w:tcW w:w="2604" w:type="dxa"/>
          </w:tcPr>
          <w:p w14:paraId="1E74007E" w14:textId="77777777" w:rsidR="00EE3DCA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14:paraId="1155BC9A" w14:textId="77777777" w:rsidTr="00445397">
        <w:tc>
          <w:tcPr>
            <w:tcW w:w="0" w:type="auto"/>
          </w:tcPr>
          <w:p w14:paraId="35C9A701" w14:textId="77777777" w:rsidR="00DF746E" w:rsidRDefault="00DF746E" w:rsidP="009C1A3F">
            <w:r>
              <w:t>ID No.</w:t>
            </w:r>
          </w:p>
        </w:tc>
        <w:tc>
          <w:tcPr>
            <w:tcW w:w="2604" w:type="dxa"/>
          </w:tcPr>
          <w:p w14:paraId="1418AA9B" w14:textId="77777777"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14:paraId="20D34534" w14:textId="77777777" w:rsidTr="00445397">
        <w:tc>
          <w:tcPr>
            <w:tcW w:w="0" w:type="auto"/>
          </w:tcPr>
          <w:p w14:paraId="21310D94" w14:textId="77777777" w:rsidR="00DF746E" w:rsidRDefault="00DF746E" w:rsidP="009C1A3F">
            <w:r>
              <w:t>Phone number</w:t>
            </w:r>
          </w:p>
        </w:tc>
        <w:tc>
          <w:tcPr>
            <w:tcW w:w="2604" w:type="dxa"/>
          </w:tcPr>
          <w:p w14:paraId="71E2B1FE" w14:textId="77777777"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14:paraId="2094472E" w14:textId="77777777" w:rsidTr="00445397">
        <w:tc>
          <w:tcPr>
            <w:tcW w:w="0" w:type="auto"/>
          </w:tcPr>
          <w:p w14:paraId="64128CF7" w14:textId="77777777" w:rsidR="00DF746E" w:rsidRDefault="00DF746E" w:rsidP="009C1A3F">
            <w:r>
              <w:t>Date</w:t>
            </w:r>
          </w:p>
        </w:tc>
        <w:tc>
          <w:tcPr>
            <w:tcW w:w="2604" w:type="dxa"/>
          </w:tcPr>
          <w:p w14:paraId="36B6DEF6" w14:textId="77777777"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14:paraId="66EF5A18" w14:textId="77777777" w:rsidTr="00445397">
        <w:tc>
          <w:tcPr>
            <w:tcW w:w="0" w:type="auto"/>
          </w:tcPr>
          <w:p w14:paraId="737B71F2" w14:textId="77777777" w:rsidR="00DF746E" w:rsidRDefault="00DF746E" w:rsidP="009C1A3F">
            <w:r>
              <w:t>Position</w:t>
            </w:r>
          </w:p>
        </w:tc>
        <w:tc>
          <w:tcPr>
            <w:tcW w:w="2604" w:type="dxa"/>
          </w:tcPr>
          <w:p w14:paraId="61CF40A1" w14:textId="77777777"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  <w:tr w:rsidR="00DF746E" w:rsidRPr="00EE3DCA" w14:paraId="380BD537" w14:textId="77777777" w:rsidTr="00445397">
        <w:tc>
          <w:tcPr>
            <w:tcW w:w="0" w:type="auto"/>
          </w:tcPr>
          <w:p w14:paraId="0760435B" w14:textId="77777777" w:rsidR="00DF746E" w:rsidRDefault="00DF746E" w:rsidP="009C1A3F">
            <w:r>
              <w:t>Rater</w:t>
            </w:r>
          </w:p>
        </w:tc>
        <w:tc>
          <w:tcPr>
            <w:tcW w:w="2604" w:type="dxa"/>
          </w:tcPr>
          <w:p w14:paraId="1304BE79" w14:textId="77777777" w:rsidR="00DF746E" w:rsidRPr="00EE3DCA" w:rsidRDefault="00445397" w:rsidP="009C1A3F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</w:p>
        </w:tc>
      </w:tr>
    </w:tbl>
    <w:p w14:paraId="38FF6DBB" w14:textId="77777777" w:rsidR="00E272A9" w:rsidRDefault="00E272A9" w:rsidP="00445397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4626"/>
        <w:gridCol w:w="4626"/>
      </w:tblGrid>
      <w:tr w:rsidR="00DF746E" w:rsidRPr="00DF746E" w14:paraId="3061EAD0" w14:textId="77777777" w:rsidTr="00445397">
        <w:tc>
          <w:tcPr>
            <w:tcW w:w="4626" w:type="dxa"/>
          </w:tcPr>
          <w:p w14:paraId="3A21751A" w14:textId="77777777"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AVAILABILITY</w:t>
            </w:r>
          </w:p>
          <w:p w14:paraId="30963BF1" w14:textId="77777777"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Are you currently or still available for work at the UW?</w:t>
            </w:r>
          </w:p>
          <w:p w14:paraId="0E8649B2" w14:textId="77777777"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What percent of time or # of hours/week?</w:t>
            </w:r>
          </w:p>
          <w:p w14:paraId="50C5ED88" w14:textId="77777777" w:rsidR="00DF746E" w:rsidRPr="00DF746E" w:rsidRDefault="00DF746E" w:rsidP="00DF746E"/>
          <w:p w14:paraId="54365944" w14:textId="77777777"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>Which shifts are you available to work?</w:t>
            </w:r>
          </w:p>
          <w:p w14:paraId="440B5DE5" w14:textId="77777777" w:rsidR="00DF746E" w:rsidRPr="00DF746E" w:rsidRDefault="00DF746E" w:rsidP="00DF746E"/>
          <w:p w14:paraId="031DEC04" w14:textId="77777777"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 xml:space="preserve">What locations are you interested in? </w:t>
            </w:r>
          </w:p>
          <w:p w14:paraId="2DF4166B" w14:textId="77777777" w:rsidR="00DF746E" w:rsidRPr="00DF746E" w:rsidRDefault="00DF746E" w:rsidP="00DF746E"/>
          <w:p w14:paraId="080CCCDC" w14:textId="77777777" w:rsidR="00DF746E" w:rsidRPr="00DF746E" w:rsidRDefault="00DF746E" w:rsidP="00DF746E">
            <w:pPr>
              <w:numPr>
                <w:ilvl w:val="0"/>
                <w:numId w:val="6"/>
              </w:numPr>
            </w:pPr>
            <w:r w:rsidRPr="00DF746E">
              <w:t xml:space="preserve">[For telework eligible positions only]: This position is designated as telework eligible and &lt;hybrid work is an option/remote work is an option/occasional telework is an option&gt;. What questions do you have about </w:t>
            </w:r>
            <w:proofErr w:type="gramStart"/>
            <w:r w:rsidRPr="00DF746E">
              <w:t>telework</w:t>
            </w:r>
            <w:proofErr w:type="gramEnd"/>
            <w:r w:rsidRPr="00DF746E">
              <w:t>?</w:t>
            </w:r>
          </w:p>
        </w:tc>
        <w:tc>
          <w:tcPr>
            <w:tcW w:w="4626" w:type="dxa"/>
          </w:tcPr>
          <w:p w14:paraId="6E1BD110" w14:textId="77777777" w:rsidR="00DF746E" w:rsidRPr="00DF746E" w:rsidRDefault="00DF746E" w:rsidP="00DF746E"/>
          <w:p w14:paraId="3C30350B" w14:textId="77777777" w:rsidR="00DF746E" w:rsidRPr="00DF746E" w:rsidRDefault="00DF746E" w:rsidP="00DF746E">
            <w:r w:rsidRPr="00DF746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3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0"/>
            <w:r w:rsidRPr="00DF746E">
              <w:t xml:space="preserve"> YES     </w:t>
            </w:r>
            <w:r w:rsidRPr="00DF746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1"/>
            <w:r w:rsidRPr="00DF746E">
              <w:t xml:space="preserve"> NO</w:t>
            </w:r>
          </w:p>
          <w:p w14:paraId="206FC5EF" w14:textId="77777777" w:rsidR="00DF746E" w:rsidRPr="00DF746E" w:rsidRDefault="00DF746E" w:rsidP="00DF746E"/>
          <w:p w14:paraId="7B091A9E" w14:textId="77777777" w:rsidR="00DF746E" w:rsidRPr="00DF746E" w:rsidRDefault="00DF746E" w:rsidP="00DF746E">
            <w:r w:rsidRPr="00DF746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0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2"/>
            <w:r w:rsidRPr="00DF746E">
              <w:t xml:space="preserve">%   </w:t>
            </w:r>
            <w:r w:rsidRPr="00DF746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11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3"/>
            <w:r w:rsidRPr="00DF746E">
              <w:t xml:space="preserve"> </w:t>
            </w:r>
            <w:proofErr w:type="spellStart"/>
            <w:r w:rsidRPr="00DF746E">
              <w:t>Hrs</w:t>
            </w:r>
            <w:proofErr w:type="spellEnd"/>
            <w:r w:rsidRPr="00DF746E">
              <w:t>/Week</w:t>
            </w:r>
          </w:p>
          <w:p w14:paraId="274F1377" w14:textId="77777777" w:rsidR="00DF746E" w:rsidRPr="00DF746E" w:rsidRDefault="00DF746E" w:rsidP="00DF746E"/>
          <w:p w14:paraId="1FAA7DA5" w14:textId="77777777" w:rsidR="00DF746E" w:rsidRPr="00DF746E" w:rsidRDefault="00DF746E" w:rsidP="00DF746E">
            <w:r w:rsidRPr="00DF746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5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4"/>
            <w:r w:rsidRPr="00DF746E">
              <w:t xml:space="preserve">Day   </w:t>
            </w:r>
            <w:r w:rsidRPr="00DF746E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5"/>
            <w:r w:rsidRPr="00DF746E">
              <w:t xml:space="preserve">Evening   </w:t>
            </w:r>
            <w:r w:rsidRPr="00DF746E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7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6"/>
            <w:r w:rsidRPr="00DF746E">
              <w:t>Night</w:t>
            </w:r>
          </w:p>
          <w:p w14:paraId="6AA2EC5E" w14:textId="77777777" w:rsidR="00DF746E" w:rsidRPr="00DF746E" w:rsidRDefault="00DF746E" w:rsidP="00DF746E"/>
          <w:p w14:paraId="0752D2A7" w14:textId="77777777" w:rsidR="00DF746E" w:rsidRPr="00DF746E" w:rsidRDefault="00DF746E" w:rsidP="00DF746E">
            <w:r w:rsidRPr="00DF746E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8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7"/>
            <w:r w:rsidRPr="00DF746E">
              <w:t xml:space="preserve">UW Campus   </w:t>
            </w:r>
            <w:r w:rsidRPr="00DF746E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9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8"/>
            <w:r w:rsidRPr="00DF746E">
              <w:t xml:space="preserve">UWMC   </w:t>
            </w:r>
            <w:r w:rsidRPr="00DF746E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9"/>
            <w:r w:rsidRPr="00DF746E">
              <w:t xml:space="preserve">HMC   </w:t>
            </w:r>
            <w:r w:rsidRPr="00DF746E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1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10"/>
            <w:r w:rsidRPr="00DF746E">
              <w:t xml:space="preserve">HS   </w:t>
            </w:r>
            <w:r w:rsidRPr="00DF746E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2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11"/>
            <w:r w:rsidRPr="00DF746E">
              <w:t xml:space="preserve">Bothell   </w:t>
            </w:r>
            <w:r w:rsidRPr="00DF746E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3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12"/>
            <w:r w:rsidRPr="00DF746E">
              <w:t>Tacoma</w:t>
            </w:r>
          </w:p>
          <w:p w14:paraId="0F6817DA" w14:textId="77777777" w:rsidR="00DF746E" w:rsidRPr="00DF746E" w:rsidRDefault="00DF746E" w:rsidP="00DF746E"/>
          <w:p w14:paraId="2767CF1A" w14:textId="77777777" w:rsidR="00DF746E" w:rsidRPr="00DF746E" w:rsidRDefault="00DF746E" w:rsidP="00DF746E"/>
          <w:p w14:paraId="5480E82B" w14:textId="77777777" w:rsidR="00DF746E" w:rsidRPr="00DF746E" w:rsidRDefault="00DF746E" w:rsidP="00DF746E">
            <w:r w:rsidRPr="00DF746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r w:rsidRPr="00DF746E">
              <w:t xml:space="preserve"> YES     </w:t>
            </w:r>
            <w:r w:rsidRPr="00DF746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r w:rsidRPr="00DF746E">
              <w:t xml:space="preserve"> NO</w:t>
            </w:r>
          </w:p>
          <w:p w14:paraId="70579DA6" w14:textId="77777777" w:rsidR="00DF746E" w:rsidRPr="00DF746E" w:rsidRDefault="00DF746E" w:rsidP="00DF746E"/>
        </w:tc>
        <w:tc>
          <w:tcPr>
            <w:tcW w:w="4626" w:type="dxa"/>
          </w:tcPr>
          <w:p w14:paraId="6C47D5F3" w14:textId="77777777" w:rsidR="00DF746E" w:rsidRPr="00DF746E" w:rsidRDefault="00DF746E" w:rsidP="00DF746E"/>
          <w:p w14:paraId="1AE7B3CE" w14:textId="77777777" w:rsidR="00DF746E" w:rsidRPr="00DF746E" w:rsidRDefault="00DF746E" w:rsidP="00DF746E"/>
          <w:p w14:paraId="45E9A84C" w14:textId="77777777" w:rsidR="00DF746E" w:rsidRPr="00DF746E" w:rsidRDefault="00DF746E" w:rsidP="00DF746E"/>
          <w:p w14:paraId="2FEA49DF" w14:textId="77777777" w:rsidR="00DF746E" w:rsidRPr="00DF746E" w:rsidRDefault="00DF746E" w:rsidP="00DF746E">
            <w:r w:rsidRPr="00DF746E">
              <w:t>Candidate is available for work at the UW.</w:t>
            </w:r>
          </w:p>
          <w:p w14:paraId="4A20B6D2" w14:textId="77777777" w:rsidR="00DF746E" w:rsidRPr="00DF746E" w:rsidRDefault="00DF746E" w:rsidP="00DF746E"/>
          <w:p w14:paraId="641262B7" w14:textId="77777777" w:rsidR="00DF746E" w:rsidRPr="00DF746E" w:rsidRDefault="00DF746E" w:rsidP="00DF746E">
            <w:r w:rsidRPr="00DF746E">
              <w:t>Candidate is available for the job opening.</w:t>
            </w:r>
          </w:p>
        </w:tc>
      </w:tr>
      <w:tr w:rsidR="00DF746E" w:rsidRPr="00DF746E" w14:paraId="608544F8" w14:textId="77777777" w:rsidTr="00445397">
        <w:tc>
          <w:tcPr>
            <w:tcW w:w="4626" w:type="dxa"/>
          </w:tcPr>
          <w:p w14:paraId="3779E95B" w14:textId="77777777"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SALARY RANGE CONFIRMATION</w:t>
            </w:r>
          </w:p>
          <w:p w14:paraId="5AFA1FF3" w14:textId="77777777"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Classified</w:t>
            </w:r>
          </w:p>
          <w:p w14:paraId="48A88997" w14:textId="77777777" w:rsidR="00DF746E" w:rsidRPr="00DF746E" w:rsidRDefault="00DF746E" w:rsidP="00DF746E">
            <w:pPr>
              <w:rPr>
                <w:i/>
                <w:iCs/>
              </w:rPr>
            </w:pPr>
            <w:smartTag w:uri="urn:schemas-microsoft-com:office:smarttags" w:element="place">
              <w:smartTag w:uri="urn:schemas-microsoft-com:office:smarttags" w:element="PlaceName">
                <w:r w:rsidRPr="00DF746E">
                  <w:rPr>
                    <w:i/>
                    <w:iCs/>
                  </w:rPr>
                  <w:t>Salary</w:t>
                </w:r>
              </w:smartTag>
              <w:r w:rsidRPr="00DF746E">
                <w:rPr>
                  <w:i/>
                  <w:iCs/>
                </w:rPr>
                <w:t xml:space="preserve"> </w:t>
              </w:r>
              <w:smartTag w:uri="urn:schemas-microsoft-com:office:smarttags" w:element="PlaceType">
                <w:r w:rsidRPr="00DF746E">
                  <w:rPr>
                    <w:i/>
                    <w:iCs/>
                  </w:rPr>
                  <w:t>Range</w:t>
                </w:r>
              </w:smartTag>
            </w:smartTag>
            <w:r w:rsidRPr="00DF746E">
              <w:rPr>
                <w:i/>
                <w:iCs/>
              </w:rPr>
              <w:t xml:space="preserve">:  </w:t>
            </w:r>
            <w:r w:rsidRPr="00DF746E">
              <w:rPr>
                <w:i/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Text13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3"/>
            <w:r w:rsidRPr="00DF746E">
              <w:rPr>
                <w:i/>
                <w:iCs/>
              </w:rPr>
              <w:t xml:space="preserve"> - </w:t>
            </w:r>
            <w:r w:rsidRPr="00DF746E">
              <w:rPr>
                <w:i/>
                <w:iCs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Text17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4"/>
          </w:p>
          <w:p w14:paraId="04B3374E" w14:textId="77777777" w:rsidR="00DF746E" w:rsidRPr="00DF746E" w:rsidRDefault="00DF746E" w:rsidP="00DF746E">
            <w:pPr>
              <w:numPr>
                <w:ilvl w:val="0"/>
                <w:numId w:val="7"/>
              </w:numPr>
            </w:pPr>
            <w:r w:rsidRPr="00DF746E">
              <w:t>Is this range within your expectations?</w:t>
            </w:r>
          </w:p>
          <w:p w14:paraId="6A5D6FD1" w14:textId="77777777"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Professional</w:t>
            </w:r>
          </w:p>
          <w:p w14:paraId="1D97A5E1" w14:textId="77777777"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 xml:space="preserve">Hiring Range:  </w:t>
            </w:r>
            <w:r w:rsidRPr="00DF746E">
              <w:rPr>
                <w:i/>
                <w:iCs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Text14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5"/>
            <w:r w:rsidRPr="00DF746E">
              <w:rPr>
                <w:i/>
                <w:iCs/>
              </w:rPr>
              <w:t xml:space="preserve"> - </w:t>
            </w:r>
            <w:r w:rsidRPr="00DF746E">
              <w:rPr>
                <w:i/>
                <w:i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Text18"/>
            <w:r w:rsidRPr="00DF746E">
              <w:rPr>
                <w:i/>
                <w:iCs/>
              </w:rPr>
              <w:instrText xml:space="preserve"> FORMTEXT </w:instrText>
            </w:r>
            <w:r w:rsidRPr="00DF746E">
              <w:rPr>
                <w:i/>
                <w:iCs/>
              </w:rPr>
            </w:r>
            <w:r w:rsidRPr="00DF746E">
              <w:rPr>
                <w:i/>
                <w:iCs/>
              </w:rPr>
              <w:fldChar w:fldCharType="separate"/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rPr>
                <w:i/>
                <w:iCs/>
              </w:rPr>
              <w:t> </w:t>
            </w:r>
            <w:r w:rsidRPr="00DF746E">
              <w:fldChar w:fldCharType="end"/>
            </w:r>
            <w:bookmarkEnd w:id="16"/>
          </w:p>
          <w:p w14:paraId="5DC3735E" w14:textId="77777777" w:rsidR="00DF746E" w:rsidRPr="00DF746E" w:rsidRDefault="00DF746E" w:rsidP="00DF746E">
            <w:pPr>
              <w:numPr>
                <w:ilvl w:val="0"/>
                <w:numId w:val="7"/>
              </w:numPr>
            </w:pPr>
            <w:r w:rsidRPr="00DF746E">
              <w:t>What are your salary requirements?</w:t>
            </w:r>
          </w:p>
        </w:tc>
        <w:tc>
          <w:tcPr>
            <w:tcW w:w="4626" w:type="dxa"/>
          </w:tcPr>
          <w:p w14:paraId="2E2DB3B1" w14:textId="77777777" w:rsidR="00DF746E" w:rsidRPr="00DF746E" w:rsidRDefault="00DF746E" w:rsidP="00DF746E"/>
          <w:p w14:paraId="2A535F46" w14:textId="77777777" w:rsidR="00DF746E" w:rsidRPr="00DF746E" w:rsidRDefault="00DF746E" w:rsidP="00DF746E"/>
          <w:p w14:paraId="5B7ACF54" w14:textId="77777777" w:rsidR="00DF746E" w:rsidRPr="00DF746E" w:rsidRDefault="00DF746E" w:rsidP="00DF746E"/>
          <w:p w14:paraId="1170AD9F" w14:textId="77777777" w:rsidR="00DF746E" w:rsidRPr="00DF746E" w:rsidRDefault="00DF746E" w:rsidP="00DF746E">
            <w:r w:rsidRPr="00DF746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1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17"/>
            <w:r w:rsidRPr="00DF746E">
              <w:t xml:space="preserve"> YES    </w:t>
            </w:r>
            <w:r w:rsidRPr="00DF746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18"/>
            <w:r w:rsidRPr="00DF746E">
              <w:t xml:space="preserve"> NO</w:t>
            </w:r>
          </w:p>
          <w:p w14:paraId="2AC17A04" w14:textId="77777777" w:rsidR="00DF746E" w:rsidRPr="00DF746E" w:rsidRDefault="00DF746E" w:rsidP="00DF746E"/>
          <w:p w14:paraId="5B72A958" w14:textId="77777777" w:rsidR="00DF746E" w:rsidRPr="00DF746E" w:rsidRDefault="00DF746E" w:rsidP="00DF746E"/>
          <w:p w14:paraId="58D77028" w14:textId="77777777" w:rsidR="00DF746E" w:rsidRPr="00DF746E" w:rsidRDefault="00DF746E" w:rsidP="00DF746E">
            <w:r w:rsidRPr="00DF746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12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19"/>
          </w:p>
        </w:tc>
        <w:tc>
          <w:tcPr>
            <w:tcW w:w="4626" w:type="dxa"/>
          </w:tcPr>
          <w:p w14:paraId="5BF68A8B" w14:textId="77777777" w:rsidR="00DF746E" w:rsidRPr="00DF746E" w:rsidRDefault="00DF746E" w:rsidP="00DF746E"/>
          <w:p w14:paraId="1C2DD270" w14:textId="77777777" w:rsidR="00DF746E" w:rsidRPr="00DF746E" w:rsidRDefault="00DF746E" w:rsidP="00DF746E"/>
          <w:p w14:paraId="24EEC14B" w14:textId="77777777" w:rsidR="00DF746E" w:rsidRPr="00DF746E" w:rsidRDefault="00DF746E" w:rsidP="00DF746E"/>
          <w:p w14:paraId="767A3355" w14:textId="77777777" w:rsidR="00DF746E" w:rsidRPr="00DF746E" w:rsidRDefault="00DF746E" w:rsidP="00DF746E">
            <w:r w:rsidRPr="00DF746E">
              <w:t>Candidate indicates the salary range is acceptable.</w:t>
            </w:r>
          </w:p>
          <w:p w14:paraId="491042F5" w14:textId="77777777" w:rsidR="00DF746E" w:rsidRPr="00DF746E" w:rsidRDefault="00DF746E" w:rsidP="00DF746E"/>
          <w:p w14:paraId="0FE58D3E" w14:textId="77777777" w:rsidR="00DF746E" w:rsidRPr="00DF746E" w:rsidRDefault="00DF746E" w:rsidP="00DF746E"/>
          <w:p w14:paraId="74684E00" w14:textId="77777777" w:rsidR="00DF746E" w:rsidRPr="00DF746E" w:rsidRDefault="00DF746E" w:rsidP="00DF746E">
            <w:r w:rsidRPr="00DF746E">
              <w:lastRenderedPageBreak/>
              <w:t>Candidate’s salary expectations are within parameters of the position.</w:t>
            </w:r>
          </w:p>
        </w:tc>
      </w:tr>
      <w:tr w:rsidR="00DF746E" w:rsidRPr="00DF746E" w14:paraId="7EBC9E88" w14:textId="77777777" w:rsidTr="00445397">
        <w:tc>
          <w:tcPr>
            <w:tcW w:w="4626" w:type="dxa"/>
          </w:tcPr>
          <w:p w14:paraId="73B3B861" w14:textId="77777777"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lastRenderedPageBreak/>
              <w:t>MQ &amp; SPR VERIFICATION</w:t>
            </w:r>
          </w:p>
          <w:p w14:paraId="50B55CB8" w14:textId="77777777"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Education</w:t>
            </w:r>
          </w:p>
          <w:p w14:paraId="58B2E5DE" w14:textId="77777777" w:rsidR="00DF746E" w:rsidRPr="00DF746E" w:rsidRDefault="00DF746E" w:rsidP="00DF746E">
            <w:pPr>
              <w:numPr>
                <w:ilvl w:val="0"/>
                <w:numId w:val="7"/>
              </w:numPr>
              <w:rPr>
                <w:i/>
                <w:iCs/>
              </w:rPr>
            </w:pPr>
            <w:r w:rsidRPr="00DF746E">
              <w:t>What is your last level of education completed?</w:t>
            </w:r>
          </w:p>
          <w:p w14:paraId="62296C7C" w14:textId="77777777" w:rsidR="00DF746E" w:rsidRPr="00DF746E" w:rsidRDefault="00DF746E" w:rsidP="00DF746E">
            <w:pPr>
              <w:numPr>
                <w:ilvl w:val="0"/>
                <w:numId w:val="7"/>
              </w:numPr>
              <w:rPr>
                <w:i/>
                <w:iCs/>
              </w:rPr>
            </w:pPr>
            <w:r w:rsidRPr="00DF746E">
              <w:t>Can you provide documentation for it?</w:t>
            </w:r>
          </w:p>
          <w:p w14:paraId="6A33AE08" w14:textId="77777777" w:rsidR="00DF746E" w:rsidRPr="00DF746E" w:rsidRDefault="00DF746E" w:rsidP="00DF746E">
            <w:pPr>
              <w:rPr>
                <w:i/>
                <w:iCs/>
              </w:rPr>
            </w:pPr>
            <w:r w:rsidRPr="00DF746E">
              <w:rPr>
                <w:i/>
                <w:iCs/>
              </w:rPr>
              <w:t>Experience/SPR’s</w:t>
            </w:r>
          </w:p>
          <w:p w14:paraId="5BA852B4" w14:textId="77777777" w:rsidR="00DF746E" w:rsidRPr="00DF746E" w:rsidRDefault="00DF746E" w:rsidP="00DF746E">
            <w:pPr>
              <w:numPr>
                <w:ilvl w:val="0"/>
                <w:numId w:val="9"/>
              </w:numPr>
            </w:pPr>
            <w:r w:rsidRPr="00DF746E">
              <w:t>Verify the candidate’s experience compared to the experience requirements and specific position requirements of the position.</w:t>
            </w:r>
          </w:p>
        </w:tc>
        <w:tc>
          <w:tcPr>
            <w:tcW w:w="4626" w:type="dxa"/>
          </w:tcPr>
          <w:p w14:paraId="6379AF83" w14:textId="77777777" w:rsidR="00DF746E" w:rsidRPr="00DF746E" w:rsidRDefault="00DF746E" w:rsidP="00DF746E"/>
          <w:p w14:paraId="4E4F128D" w14:textId="77777777" w:rsidR="00DF746E" w:rsidRPr="00DF746E" w:rsidRDefault="00DF746E" w:rsidP="00DF746E"/>
          <w:p w14:paraId="4A877C85" w14:textId="77777777" w:rsidR="00DF746E" w:rsidRPr="00DF746E" w:rsidRDefault="00DF746E" w:rsidP="00DF746E">
            <w:r w:rsidRPr="00DF74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0"/>
            <w:r w:rsidRPr="00DF746E">
              <w:t xml:space="preserve"> HS/GED   </w:t>
            </w:r>
            <w:r w:rsidRPr="00DF74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1"/>
            <w:r w:rsidRPr="00DF746E">
              <w:t xml:space="preserve"> AA   </w:t>
            </w:r>
            <w:r w:rsidRPr="00DF74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3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2"/>
            <w:r w:rsidRPr="00DF746E">
              <w:t xml:space="preserve"> BA/BS  </w:t>
            </w:r>
            <w:r w:rsidRPr="00DF74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3"/>
            <w:r w:rsidRPr="00DF746E">
              <w:t xml:space="preserve"> MA/MS  </w:t>
            </w:r>
          </w:p>
          <w:p w14:paraId="4AC0D73A" w14:textId="77777777" w:rsidR="00DF746E" w:rsidRPr="00DF746E" w:rsidRDefault="00DF746E" w:rsidP="00DF746E">
            <w:r w:rsidRPr="00DF746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4"/>
            <w:r w:rsidRPr="00DF746E">
              <w:t xml:space="preserve"> Less than HS</w:t>
            </w:r>
          </w:p>
          <w:p w14:paraId="630DAEE6" w14:textId="77777777" w:rsidR="00DF746E" w:rsidRPr="00DF746E" w:rsidRDefault="00DF746E" w:rsidP="00DF746E">
            <w:r w:rsidRPr="00DF746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5"/>
            <w:r w:rsidRPr="00DF746E">
              <w:t xml:space="preserve"> YES   </w:t>
            </w:r>
            <w:r w:rsidRPr="00DF746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6"/>
            <w:r w:rsidRPr="00DF746E">
              <w:t xml:space="preserve"> NO</w:t>
            </w:r>
          </w:p>
          <w:p w14:paraId="1EFB9DCD" w14:textId="77777777" w:rsidR="00DF746E" w:rsidRPr="00DF746E" w:rsidRDefault="00DF746E" w:rsidP="00DF746E"/>
          <w:p w14:paraId="35E178B2" w14:textId="77777777" w:rsidR="00DF746E" w:rsidRPr="00DF746E" w:rsidRDefault="00DF746E" w:rsidP="00DF746E">
            <w:r w:rsidRPr="00DF746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7"/>
            <w:r w:rsidRPr="00DF746E">
              <w:t xml:space="preserve"> Meets   </w:t>
            </w:r>
            <w:r w:rsidRPr="00DF746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8"/>
            <w:r w:rsidRPr="00DF746E">
              <w:t xml:space="preserve"> Exceeds   </w:t>
            </w:r>
            <w:r w:rsidRPr="00DF746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29"/>
            <w:r w:rsidRPr="00DF746E">
              <w:t xml:space="preserve"> Does not meet</w:t>
            </w:r>
          </w:p>
        </w:tc>
        <w:tc>
          <w:tcPr>
            <w:tcW w:w="4626" w:type="dxa"/>
          </w:tcPr>
          <w:p w14:paraId="25E0197C" w14:textId="77777777" w:rsidR="00DF746E" w:rsidRPr="00DF746E" w:rsidRDefault="00DF746E" w:rsidP="00DF746E"/>
          <w:p w14:paraId="213E7534" w14:textId="77777777" w:rsidR="00DF746E" w:rsidRPr="00DF746E" w:rsidRDefault="00DF746E" w:rsidP="00DF746E"/>
          <w:p w14:paraId="7423067B" w14:textId="77777777" w:rsidR="00DF746E" w:rsidRPr="00DF746E" w:rsidRDefault="00DF746E" w:rsidP="00DF746E">
            <w:r w:rsidRPr="00DF746E">
              <w:t>Candidate’s education/experience/skills meet the requirements of the position.</w:t>
            </w:r>
          </w:p>
        </w:tc>
      </w:tr>
      <w:tr w:rsidR="00DF746E" w:rsidRPr="00DF746E" w14:paraId="4902E231" w14:textId="77777777" w:rsidTr="00445397">
        <w:tc>
          <w:tcPr>
            <w:tcW w:w="4626" w:type="dxa"/>
          </w:tcPr>
          <w:p w14:paraId="251ABF5E" w14:textId="77777777"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br w:type="page"/>
              <w:t>CLARIFICATION OF EMPLOYMENT HISTORY</w:t>
            </w:r>
          </w:p>
          <w:p w14:paraId="0E2C4BA6" w14:textId="77777777" w:rsidR="00DF746E" w:rsidRPr="00DF746E" w:rsidRDefault="00DF746E" w:rsidP="00DF746E">
            <w:pPr>
              <w:rPr>
                <w:b/>
                <w:bCs/>
              </w:rPr>
            </w:pPr>
          </w:p>
          <w:p w14:paraId="545ED241" w14:textId="77777777" w:rsidR="00DF746E" w:rsidRPr="00DF746E" w:rsidRDefault="00DF746E" w:rsidP="00DF746E">
            <w:pPr>
              <w:numPr>
                <w:ilvl w:val="0"/>
                <w:numId w:val="9"/>
              </w:numPr>
            </w:pPr>
            <w:r w:rsidRPr="00DF746E">
              <w:t>Is your resume a complete representation of your work history, including any work at the UW?</w:t>
            </w:r>
          </w:p>
          <w:p w14:paraId="54B4F53C" w14:textId="77777777" w:rsidR="00DF746E" w:rsidRPr="00DF746E" w:rsidRDefault="00DF746E" w:rsidP="00DF746E">
            <w:pPr>
              <w:numPr>
                <w:ilvl w:val="0"/>
                <w:numId w:val="9"/>
              </w:numPr>
            </w:pPr>
            <w:r w:rsidRPr="00DF746E">
              <w:t>If there is work at the UW not included, where and when did you work?</w:t>
            </w:r>
          </w:p>
        </w:tc>
        <w:tc>
          <w:tcPr>
            <w:tcW w:w="4626" w:type="dxa"/>
          </w:tcPr>
          <w:p w14:paraId="3D30CEAC" w14:textId="77777777" w:rsidR="00DF746E" w:rsidRPr="00DF746E" w:rsidRDefault="00DF746E" w:rsidP="00DF746E"/>
          <w:p w14:paraId="14756817" w14:textId="77777777" w:rsidR="00DF746E" w:rsidRPr="00DF746E" w:rsidRDefault="00DF746E" w:rsidP="00DF746E"/>
          <w:p w14:paraId="7726F865" w14:textId="77777777" w:rsidR="00DF746E" w:rsidRPr="00DF746E" w:rsidRDefault="00DF746E" w:rsidP="00DF746E"/>
          <w:p w14:paraId="2D1423D1" w14:textId="77777777" w:rsidR="00DF746E" w:rsidRPr="00DF746E" w:rsidRDefault="00DF746E" w:rsidP="00DF746E">
            <w:r w:rsidRPr="00DF74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5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0"/>
            <w:r w:rsidRPr="00DF746E">
              <w:t xml:space="preserve"> YES   </w:t>
            </w:r>
            <w:r w:rsidRPr="00DF746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1"/>
            <w:r w:rsidRPr="00DF746E">
              <w:t xml:space="preserve"> NO</w:t>
            </w:r>
          </w:p>
          <w:p w14:paraId="78AEDCC4" w14:textId="77777777" w:rsidR="00DF746E" w:rsidRPr="00DF746E" w:rsidRDefault="00DF746E" w:rsidP="00DF746E"/>
          <w:p w14:paraId="67585538" w14:textId="77777777" w:rsidR="00DF746E" w:rsidRPr="00DF746E" w:rsidRDefault="00DF746E" w:rsidP="00DF746E"/>
          <w:p w14:paraId="42CA35A9" w14:textId="77777777" w:rsidR="00DF746E" w:rsidRPr="00DF746E" w:rsidRDefault="00DF746E" w:rsidP="00DF746E">
            <w:r w:rsidRPr="00DF746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Pr="00DF746E">
              <w:instrText xml:space="preserve"> FORMTEXT </w:instrText>
            </w:r>
            <w:r w:rsidRPr="00DF746E">
              <w:fldChar w:fldCharType="separate"/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t> </w:t>
            </w:r>
            <w:r w:rsidRPr="00DF746E">
              <w:fldChar w:fldCharType="end"/>
            </w:r>
            <w:bookmarkEnd w:id="32"/>
          </w:p>
        </w:tc>
        <w:tc>
          <w:tcPr>
            <w:tcW w:w="4626" w:type="dxa"/>
          </w:tcPr>
          <w:p w14:paraId="627978F2" w14:textId="77777777" w:rsidR="00DF746E" w:rsidRPr="00DF746E" w:rsidRDefault="00DF746E" w:rsidP="00DF746E"/>
          <w:p w14:paraId="6921D2F9" w14:textId="77777777" w:rsidR="00DF746E" w:rsidRPr="00DF746E" w:rsidRDefault="00DF746E" w:rsidP="00DF746E">
            <w:r w:rsidRPr="00DF746E">
              <w:t>Acceptable explanation of gaps in employment and/or short –term positions held.</w:t>
            </w:r>
          </w:p>
          <w:p w14:paraId="51A78C59" w14:textId="77777777" w:rsidR="00DF746E" w:rsidRPr="00DF746E" w:rsidRDefault="00DF746E" w:rsidP="00DF746E"/>
          <w:p w14:paraId="23C00FC5" w14:textId="77777777" w:rsidR="00DF746E" w:rsidRPr="00DF746E" w:rsidRDefault="00DF746E" w:rsidP="00DF746E">
            <w:r w:rsidRPr="00DF746E">
              <w:t>If resume is incomplete or not current, you have requested an updated resume.</w:t>
            </w:r>
          </w:p>
          <w:p w14:paraId="1A29BF74" w14:textId="77777777" w:rsidR="00DF746E" w:rsidRPr="00DF746E" w:rsidRDefault="00DF746E" w:rsidP="00DF746E"/>
          <w:p w14:paraId="4EA2722C" w14:textId="77777777" w:rsidR="00DF746E" w:rsidRPr="00DF746E" w:rsidRDefault="00DF746E" w:rsidP="00DF746E">
            <w:r w:rsidRPr="00DF746E">
              <w:t>Verification question to identify any UW work not included.</w:t>
            </w:r>
          </w:p>
        </w:tc>
      </w:tr>
      <w:tr w:rsidR="00DF746E" w:rsidRPr="00DF746E" w14:paraId="59B6BD2D" w14:textId="77777777" w:rsidTr="00445397">
        <w:tc>
          <w:tcPr>
            <w:tcW w:w="4626" w:type="dxa"/>
          </w:tcPr>
          <w:p w14:paraId="0EAC5456" w14:textId="77777777"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AVAILABILITY TO INTERVIEW</w:t>
            </w:r>
          </w:p>
          <w:p w14:paraId="042C1541" w14:textId="77777777" w:rsidR="00DF746E" w:rsidRPr="00DF746E" w:rsidRDefault="00DF746E" w:rsidP="00DF746E">
            <w:pPr>
              <w:numPr>
                <w:ilvl w:val="0"/>
                <w:numId w:val="8"/>
              </w:numPr>
            </w:pPr>
            <w:r w:rsidRPr="00DF746E">
              <w:t>If you are referred to the hiring official of this position, how soon are you available for an interview?</w:t>
            </w:r>
          </w:p>
        </w:tc>
        <w:tc>
          <w:tcPr>
            <w:tcW w:w="4626" w:type="dxa"/>
          </w:tcPr>
          <w:p w14:paraId="2A37FFF5" w14:textId="77777777" w:rsidR="00DF746E" w:rsidRPr="00DF746E" w:rsidRDefault="00DF746E" w:rsidP="00DF746E"/>
          <w:p w14:paraId="41632D53" w14:textId="77777777" w:rsidR="00DF746E" w:rsidRPr="00DF746E" w:rsidRDefault="00DF746E" w:rsidP="00DF746E">
            <w:r w:rsidRPr="00DF74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1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3"/>
            <w:r w:rsidRPr="00DF746E">
              <w:t xml:space="preserve"> Now   </w:t>
            </w:r>
            <w:r w:rsidRPr="00DF746E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4"/>
            <w:r w:rsidRPr="00DF746E">
              <w:t xml:space="preserve"> 1 Week   </w:t>
            </w:r>
            <w:r w:rsidRPr="00DF746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5"/>
            <w:r w:rsidRPr="00DF746E">
              <w:t xml:space="preserve"> 2 Weeks   </w:t>
            </w:r>
            <w:r w:rsidRPr="00DF746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6"/>
            <w:r w:rsidRPr="00DF746E">
              <w:t xml:space="preserve"> 1 Month</w:t>
            </w:r>
          </w:p>
        </w:tc>
        <w:tc>
          <w:tcPr>
            <w:tcW w:w="4626" w:type="dxa"/>
          </w:tcPr>
          <w:p w14:paraId="14CEA265" w14:textId="77777777" w:rsidR="00DF746E" w:rsidRPr="00DF746E" w:rsidRDefault="00DF746E" w:rsidP="00DF746E"/>
          <w:p w14:paraId="5638BCFB" w14:textId="77777777" w:rsidR="00DF746E" w:rsidRPr="00DF746E" w:rsidRDefault="00DF746E" w:rsidP="00DF746E">
            <w:r w:rsidRPr="00DF746E">
              <w:t>Candidate is available to interview within the hiring official’s timeline.</w:t>
            </w:r>
          </w:p>
        </w:tc>
      </w:tr>
      <w:tr w:rsidR="00DF746E" w:rsidRPr="00DF746E" w14:paraId="7242F83E" w14:textId="77777777" w:rsidTr="00445397">
        <w:tc>
          <w:tcPr>
            <w:tcW w:w="4626" w:type="dxa"/>
          </w:tcPr>
          <w:p w14:paraId="528458F0" w14:textId="77777777" w:rsidR="00DF746E" w:rsidRPr="00DF746E" w:rsidRDefault="00DF746E" w:rsidP="00DF746E">
            <w:pPr>
              <w:rPr>
                <w:b/>
                <w:bCs/>
              </w:rPr>
            </w:pPr>
            <w:r w:rsidRPr="00DF746E">
              <w:rPr>
                <w:b/>
                <w:bCs/>
              </w:rPr>
              <w:t>SERVICE ORIENTATION</w:t>
            </w:r>
          </w:p>
          <w:p w14:paraId="3A54D71D" w14:textId="77777777" w:rsidR="00DF746E" w:rsidRPr="00DF746E" w:rsidRDefault="00DF746E" w:rsidP="00DF746E">
            <w:pPr>
              <w:numPr>
                <w:ilvl w:val="0"/>
                <w:numId w:val="8"/>
              </w:numPr>
            </w:pPr>
            <w:r w:rsidRPr="00DF746E">
              <w:t>Can you tell me about a time when you provided excellent customer service by going beyond your primary job responsibilities?</w:t>
            </w:r>
          </w:p>
          <w:p w14:paraId="63CD4AE6" w14:textId="77777777" w:rsidR="00DF746E" w:rsidRPr="00DF746E" w:rsidRDefault="00DF746E" w:rsidP="00DF746E"/>
          <w:p w14:paraId="55BF51D0" w14:textId="77777777" w:rsidR="00DF746E" w:rsidRPr="00DF746E" w:rsidRDefault="00DF746E" w:rsidP="00DF746E"/>
          <w:p w14:paraId="27B286DC" w14:textId="77777777" w:rsidR="00DF746E" w:rsidRPr="00DF746E" w:rsidRDefault="00DF746E" w:rsidP="00DF746E"/>
          <w:p w14:paraId="06EC67CA" w14:textId="77777777" w:rsidR="00DF746E" w:rsidRPr="00DF746E" w:rsidRDefault="00DF746E" w:rsidP="00DF746E"/>
          <w:p w14:paraId="365656E6" w14:textId="77777777" w:rsidR="00DF746E" w:rsidRPr="00DF746E" w:rsidRDefault="00DF746E" w:rsidP="00DF746E"/>
          <w:p w14:paraId="295076F8" w14:textId="77777777" w:rsidR="00DF746E" w:rsidRPr="00DF746E" w:rsidRDefault="00DF746E" w:rsidP="00DF746E">
            <w:pPr>
              <w:numPr>
                <w:ilvl w:val="0"/>
                <w:numId w:val="8"/>
              </w:numPr>
            </w:pPr>
            <w:r w:rsidRPr="00DF746E">
              <w:lastRenderedPageBreak/>
              <w:t>Describe a situation when you encountered an irate customer or co-worker.  How did you handle the situation?  What was the outcome?</w:t>
            </w:r>
          </w:p>
        </w:tc>
        <w:tc>
          <w:tcPr>
            <w:tcW w:w="4626" w:type="dxa"/>
          </w:tcPr>
          <w:p w14:paraId="0EF0D187" w14:textId="77777777" w:rsidR="00DF746E" w:rsidRPr="00DF746E" w:rsidRDefault="00DF746E" w:rsidP="00DF746E">
            <w:r w:rsidRPr="00DF746E">
              <w:lastRenderedPageBreak/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7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7"/>
            <w:r w:rsidRPr="00DF746E">
              <w:t xml:space="preserve"> Excellent response</w:t>
            </w:r>
          </w:p>
          <w:p w14:paraId="47A2DBD1" w14:textId="77777777" w:rsidR="00DF746E" w:rsidRPr="00DF746E" w:rsidRDefault="00DF746E" w:rsidP="00DF746E"/>
          <w:p w14:paraId="4DD7CE78" w14:textId="77777777" w:rsidR="00DF746E" w:rsidRPr="00DF746E" w:rsidRDefault="00DF746E" w:rsidP="00DF746E"/>
          <w:p w14:paraId="6B18C0DC" w14:textId="77777777" w:rsidR="00DF746E" w:rsidRPr="00DF746E" w:rsidRDefault="00DF746E" w:rsidP="00DF746E"/>
          <w:p w14:paraId="2FABAE03" w14:textId="77777777" w:rsidR="00DF746E" w:rsidRPr="00DF746E" w:rsidRDefault="00DF746E" w:rsidP="00DF746E">
            <w:r w:rsidRPr="00DF746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8"/>
            <w:r w:rsidRPr="00DF746E">
              <w:t xml:space="preserve"> Satisfactory response</w:t>
            </w:r>
          </w:p>
          <w:p w14:paraId="683F66C1" w14:textId="77777777" w:rsidR="00DF746E" w:rsidRPr="00DF746E" w:rsidRDefault="00DF746E" w:rsidP="00DF746E"/>
          <w:p w14:paraId="6355E6C2" w14:textId="77777777" w:rsidR="00DF746E" w:rsidRPr="00DF746E" w:rsidRDefault="00DF746E" w:rsidP="00DF746E"/>
          <w:p w14:paraId="718288D9" w14:textId="77777777" w:rsidR="00DF746E" w:rsidRPr="00DF746E" w:rsidRDefault="00DF746E" w:rsidP="00DF746E"/>
          <w:p w14:paraId="37C8EE02" w14:textId="77777777" w:rsidR="00DF746E" w:rsidRPr="00DF746E" w:rsidRDefault="00DF746E" w:rsidP="00DF746E">
            <w:r w:rsidRPr="00DF746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 w:rsidRPr="00DF746E">
              <w:instrText xml:space="preserve"> FORMCHECKBOX </w:instrText>
            </w:r>
            <w:r w:rsidR="00000000">
              <w:fldChar w:fldCharType="separate"/>
            </w:r>
            <w:r w:rsidRPr="00DF746E">
              <w:fldChar w:fldCharType="end"/>
            </w:r>
            <w:bookmarkEnd w:id="39"/>
            <w:r w:rsidRPr="00DF746E">
              <w:t xml:space="preserve"> Unsatisfactory response</w:t>
            </w:r>
          </w:p>
        </w:tc>
        <w:tc>
          <w:tcPr>
            <w:tcW w:w="4626" w:type="dxa"/>
          </w:tcPr>
          <w:p w14:paraId="325FA243" w14:textId="77777777" w:rsidR="00DF746E" w:rsidRPr="00DF746E" w:rsidRDefault="00DF746E" w:rsidP="00DF746E">
            <w:pPr>
              <w:numPr>
                <w:ilvl w:val="0"/>
                <w:numId w:val="10"/>
              </w:numPr>
            </w:pPr>
            <w:r w:rsidRPr="00DF746E">
              <w:t>Response demonstrates candidate went out of his/her way to help the customer.</w:t>
            </w:r>
          </w:p>
          <w:p w14:paraId="19E0AE86" w14:textId="77777777" w:rsidR="00DF746E" w:rsidRPr="00DF746E" w:rsidRDefault="00DF746E" w:rsidP="00DF746E">
            <w:pPr>
              <w:numPr>
                <w:ilvl w:val="0"/>
                <w:numId w:val="10"/>
              </w:numPr>
            </w:pPr>
            <w:r w:rsidRPr="00DF746E">
              <w:t>Response describes specific candidate behaviors and demonstrates—</w:t>
            </w:r>
          </w:p>
          <w:p w14:paraId="5B93F769" w14:textId="77777777"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Active listening with the customer.</w:t>
            </w:r>
          </w:p>
          <w:p w14:paraId="568761D7" w14:textId="77777777"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Candidate looked for ways to provide service.</w:t>
            </w:r>
          </w:p>
          <w:p w14:paraId="22C1681F" w14:textId="77777777"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t>Candidate did not pass off the problem to someone else; candidate owned the problem.</w:t>
            </w:r>
          </w:p>
          <w:p w14:paraId="70C44021" w14:textId="77777777" w:rsidR="00DF746E" w:rsidRPr="00DF746E" w:rsidRDefault="00DF746E" w:rsidP="00DF746E">
            <w:pPr>
              <w:numPr>
                <w:ilvl w:val="0"/>
                <w:numId w:val="11"/>
              </w:numPr>
            </w:pPr>
            <w:r w:rsidRPr="00DF746E">
              <w:lastRenderedPageBreak/>
              <w:t>Candidate sought to put the customer at ease and/or to calm him/her.</w:t>
            </w:r>
          </w:p>
          <w:p w14:paraId="33DD2E25" w14:textId="77777777" w:rsidR="00DF746E" w:rsidRPr="00DF746E" w:rsidRDefault="00DF746E" w:rsidP="00DF746E">
            <w:pPr>
              <w:numPr>
                <w:ilvl w:val="0"/>
                <w:numId w:val="12"/>
              </w:numPr>
            </w:pPr>
            <w:r w:rsidRPr="00DF746E">
              <w:t xml:space="preserve">Candidate describes positive outcome encounter OR reflective self-evaluation, </w:t>
            </w:r>
            <w:proofErr w:type="gramStart"/>
            <w:r w:rsidRPr="00DF746E">
              <w:t>i.e.</w:t>
            </w:r>
            <w:proofErr w:type="gramEnd"/>
            <w:r w:rsidRPr="00DF746E">
              <w:t xml:space="preserve"> additional measure that could have been taken to improve the situation.</w:t>
            </w:r>
          </w:p>
          <w:p w14:paraId="47401A88" w14:textId="77777777" w:rsidR="00DF746E" w:rsidRPr="00DF746E" w:rsidRDefault="00DF746E" w:rsidP="00DF746E">
            <w:pPr>
              <w:numPr>
                <w:ilvl w:val="0"/>
                <w:numId w:val="12"/>
              </w:numPr>
            </w:pPr>
            <w:r w:rsidRPr="00DF746E">
              <w:t>Candidate’s response does not include assigning blame or criticism.</w:t>
            </w:r>
          </w:p>
          <w:p w14:paraId="0146AC20" w14:textId="77777777" w:rsidR="00DF746E" w:rsidRPr="00DF746E" w:rsidRDefault="00DF746E" w:rsidP="00DF746E">
            <w:pPr>
              <w:numPr>
                <w:ilvl w:val="0"/>
                <w:numId w:val="12"/>
              </w:numPr>
            </w:pPr>
            <w:r w:rsidRPr="00DF746E">
              <w:t>Candidate’s example demonstrates—</w:t>
            </w:r>
          </w:p>
          <w:p w14:paraId="0F45FD80" w14:textId="77777777"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Use of “I” statements.</w:t>
            </w:r>
          </w:p>
          <w:p w14:paraId="0B1AE1FC" w14:textId="77777777"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An empathetic role.</w:t>
            </w:r>
          </w:p>
          <w:p w14:paraId="215C2E4B" w14:textId="77777777"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Asking clarifying questions.</w:t>
            </w:r>
          </w:p>
          <w:p w14:paraId="6868B5BE" w14:textId="77777777"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Taking ownership of the problem and seeking resolution to closure.</w:t>
            </w:r>
          </w:p>
          <w:p w14:paraId="14112EF4" w14:textId="77777777" w:rsidR="00DF746E" w:rsidRPr="00DF746E" w:rsidRDefault="00DF746E" w:rsidP="00DF746E">
            <w:pPr>
              <w:numPr>
                <w:ilvl w:val="0"/>
                <w:numId w:val="13"/>
              </w:numPr>
            </w:pPr>
            <w:r w:rsidRPr="00DF746E">
              <w:t>Establishing common ground.</w:t>
            </w:r>
          </w:p>
        </w:tc>
      </w:tr>
    </w:tbl>
    <w:p w14:paraId="0E3A45CF" w14:textId="77777777" w:rsidR="00DF746E" w:rsidRPr="00DF746E" w:rsidRDefault="00DF746E" w:rsidP="00DF746E"/>
    <w:sectPr w:rsidR="00DF746E" w:rsidRPr="00DF746E" w:rsidSect="00C61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99EE" w14:textId="77777777" w:rsidR="0090497F" w:rsidRDefault="0090497F">
      <w:r>
        <w:separator/>
      </w:r>
    </w:p>
  </w:endnote>
  <w:endnote w:type="continuationSeparator" w:id="0">
    <w:p w14:paraId="61C66259" w14:textId="77777777" w:rsidR="0090497F" w:rsidRDefault="0090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Wide">
    <w:altName w:val="Times New Roman"/>
    <w:charset w:val="00"/>
    <w:family w:val="auto"/>
    <w:pitch w:val="variable"/>
    <w:sig w:usb0="00000001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3774" w14:textId="77777777" w:rsidR="00AD6A78" w:rsidRDefault="00AD6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4463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5AF8FF0" w14:textId="77777777" w:rsidR="005F426D" w:rsidRDefault="005F426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9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9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31AEF9" w14:textId="77777777" w:rsidR="00445397" w:rsidRDefault="00445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8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CE2321" w14:textId="77777777" w:rsidR="00AD6A78" w:rsidRDefault="00445397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3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FA7C2B9" w14:textId="5BE99B9C" w:rsidR="00445397" w:rsidRDefault="00AD6A78">
            <w:pPr>
              <w:pStyle w:val="Footer"/>
            </w:pPr>
            <w:r w:rsidRPr="00AD6A78">
              <w:rPr>
                <w:b/>
                <w:bCs/>
              </w:rPr>
              <w:t>Created: 4/5/2021</w:t>
            </w:r>
          </w:p>
        </w:sdtContent>
      </w:sdt>
    </w:sdtContent>
  </w:sdt>
  <w:p w14:paraId="41E622C7" w14:textId="77777777" w:rsidR="002D603A" w:rsidRDefault="002D603A" w:rsidP="0044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964D" w14:textId="77777777" w:rsidR="0090497F" w:rsidRDefault="0090497F">
      <w:r>
        <w:separator/>
      </w:r>
    </w:p>
  </w:footnote>
  <w:footnote w:type="continuationSeparator" w:id="0">
    <w:p w14:paraId="19819818" w14:textId="77777777" w:rsidR="0090497F" w:rsidRDefault="0090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DF48" w14:textId="77777777" w:rsidR="00AD6A78" w:rsidRDefault="00AD6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68DF" w14:textId="77777777" w:rsidR="00AD6A78" w:rsidRDefault="00AD6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6617" w14:textId="77777777" w:rsidR="004A4D18" w:rsidRDefault="00A61CAC" w:rsidP="004A4D18">
    <w:pPr>
      <w:pStyle w:val="Header"/>
    </w:pPr>
    <w:r>
      <w:rPr>
        <w:noProof/>
      </w:rPr>
      <w:drawing>
        <wp:inline distT="0" distB="0" distL="0" distR="0" wp14:anchorId="6733B7A2" wp14:editId="4618C281">
          <wp:extent cx="2148840" cy="457200"/>
          <wp:effectExtent l="0" t="0" r="10160" b="0"/>
          <wp:docPr id="3" name="Picture 3" title="University of Washington |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7D5"/>
    <w:multiLevelType w:val="hybridMultilevel"/>
    <w:tmpl w:val="CFF80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A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520A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451297"/>
    <w:multiLevelType w:val="hybridMultilevel"/>
    <w:tmpl w:val="C6B25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07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4B65755"/>
    <w:multiLevelType w:val="hybridMultilevel"/>
    <w:tmpl w:val="3806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10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CB5175"/>
    <w:multiLevelType w:val="hybridMultilevel"/>
    <w:tmpl w:val="5300BC5A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F6E60"/>
    <w:multiLevelType w:val="hybridMultilevel"/>
    <w:tmpl w:val="8A1C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44E8"/>
    <w:multiLevelType w:val="hybridMultilevel"/>
    <w:tmpl w:val="DC86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01574"/>
    <w:multiLevelType w:val="hybridMultilevel"/>
    <w:tmpl w:val="91B8DED6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229B9"/>
    <w:multiLevelType w:val="hybridMultilevel"/>
    <w:tmpl w:val="B25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0B66"/>
    <w:multiLevelType w:val="hybridMultilevel"/>
    <w:tmpl w:val="0E90012C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1168">
    <w:abstractNumId w:val="7"/>
  </w:num>
  <w:num w:numId="2" w16cid:durableId="565846372">
    <w:abstractNumId w:val="12"/>
  </w:num>
  <w:num w:numId="3" w16cid:durableId="850486069">
    <w:abstractNumId w:val="10"/>
  </w:num>
  <w:num w:numId="4" w16cid:durableId="1881085239">
    <w:abstractNumId w:val="11"/>
  </w:num>
  <w:num w:numId="5" w16cid:durableId="1404136717">
    <w:abstractNumId w:val="9"/>
  </w:num>
  <w:num w:numId="6" w16cid:durableId="1359350772">
    <w:abstractNumId w:val="8"/>
  </w:num>
  <w:num w:numId="7" w16cid:durableId="1738283651">
    <w:abstractNumId w:val="3"/>
  </w:num>
  <w:num w:numId="8" w16cid:durableId="236206849">
    <w:abstractNumId w:val="0"/>
  </w:num>
  <w:num w:numId="9" w16cid:durableId="593515597">
    <w:abstractNumId w:val="5"/>
  </w:num>
  <w:num w:numId="10" w16cid:durableId="779647622">
    <w:abstractNumId w:val="6"/>
  </w:num>
  <w:num w:numId="11" w16cid:durableId="657226389">
    <w:abstractNumId w:val="1"/>
  </w:num>
  <w:num w:numId="12" w16cid:durableId="1610745942">
    <w:abstractNumId w:val="2"/>
  </w:num>
  <w:num w:numId="13" w16cid:durableId="1641108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CA"/>
    <w:rsid w:val="000145C0"/>
    <w:rsid w:val="00020245"/>
    <w:rsid w:val="000210E8"/>
    <w:rsid w:val="0009613E"/>
    <w:rsid w:val="000D3384"/>
    <w:rsid w:val="000D3B40"/>
    <w:rsid w:val="00161E3A"/>
    <w:rsid w:val="001C32BC"/>
    <w:rsid w:val="001C3931"/>
    <w:rsid w:val="001E0DD9"/>
    <w:rsid w:val="0020403A"/>
    <w:rsid w:val="002217E8"/>
    <w:rsid w:val="002329F6"/>
    <w:rsid w:val="0026745F"/>
    <w:rsid w:val="0028668A"/>
    <w:rsid w:val="002B4287"/>
    <w:rsid w:val="002D0A57"/>
    <w:rsid w:val="002D1605"/>
    <w:rsid w:val="002D603A"/>
    <w:rsid w:val="00306845"/>
    <w:rsid w:val="003A7690"/>
    <w:rsid w:val="003E0B4E"/>
    <w:rsid w:val="003F3671"/>
    <w:rsid w:val="00421DF4"/>
    <w:rsid w:val="004237DB"/>
    <w:rsid w:val="00445397"/>
    <w:rsid w:val="004B7A65"/>
    <w:rsid w:val="005E169C"/>
    <w:rsid w:val="005F426D"/>
    <w:rsid w:val="006117A9"/>
    <w:rsid w:val="006441A1"/>
    <w:rsid w:val="00686D22"/>
    <w:rsid w:val="006A74DA"/>
    <w:rsid w:val="006B025C"/>
    <w:rsid w:val="007142FA"/>
    <w:rsid w:val="0072658F"/>
    <w:rsid w:val="007A5770"/>
    <w:rsid w:val="007B390F"/>
    <w:rsid w:val="00800332"/>
    <w:rsid w:val="008226F8"/>
    <w:rsid w:val="00883029"/>
    <w:rsid w:val="008F5FBF"/>
    <w:rsid w:val="0090497F"/>
    <w:rsid w:val="009151BA"/>
    <w:rsid w:val="009768F2"/>
    <w:rsid w:val="00994948"/>
    <w:rsid w:val="009B5D1C"/>
    <w:rsid w:val="00A36F5D"/>
    <w:rsid w:val="00A61CAC"/>
    <w:rsid w:val="00A814A6"/>
    <w:rsid w:val="00AA0A2F"/>
    <w:rsid w:val="00AD6A78"/>
    <w:rsid w:val="00B40E41"/>
    <w:rsid w:val="00B453C4"/>
    <w:rsid w:val="00B663F0"/>
    <w:rsid w:val="00BB5334"/>
    <w:rsid w:val="00BB7322"/>
    <w:rsid w:val="00BE5BF8"/>
    <w:rsid w:val="00C21022"/>
    <w:rsid w:val="00C40E2F"/>
    <w:rsid w:val="00C429EB"/>
    <w:rsid w:val="00C613E8"/>
    <w:rsid w:val="00C73F3A"/>
    <w:rsid w:val="00C75425"/>
    <w:rsid w:val="00C84743"/>
    <w:rsid w:val="00C91643"/>
    <w:rsid w:val="00CC10C3"/>
    <w:rsid w:val="00CC2416"/>
    <w:rsid w:val="00CF6ED8"/>
    <w:rsid w:val="00D35029"/>
    <w:rsid w:val="00D61EBE"/>
    <w:rsid w:val="00DD2FF7"/>
    <w:rsid w:val="00DF44AC"/>
    <w:rsid w:val="00DF746E"/>
    <w:rsid w:val="00E272A9"/>
    <w:rsid w:val="00E60C28"/>
    <w:rsid w:val="00E84205"/>
    <w:rsid w:val="00E97164"/>
    <w:rsid w:val="00EC4D1A"/>
    <w:rsid w:val="00EC629B"/>
    <w:rsid w:val="00ED00EA"/>
    <w:rsid w:val="00EE080A"/>
    <w:rsid w:val="00EE3DCA"/>
    <w:rsid w:val="00F81511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AA1BB36"/>
  <w15:chartTrackingRefBased/>
  <w15:docId w15:val="{E5B39C2D-042B-4CF1-89FF-7E4976C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F7"/>
    <w:pPr>
      <w:spacing w:after="0" w:line="240" w:lineRule="auto"/>
    </w:pPr>
    <w:rPr>
      <w:rFonts w:asciiTheme="majorHAnsi" w:hAnsiTheme="maj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3DCA"/>
    <w:pPr>
      <w:spacing w:before="300" w:after="40" w:line="276" w:lineRule="auto"/>
      <w:outlineLvl w:val="0"/>
    </w:pPr>
    <w:rPr>
      <w:rFonts w:eastAsiaTheme="minorEastAsia"/>
      <w:b/>
      <w:bCs/>
      <w:color w:val="33006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3DCA"/>
    <w:pPr>
      <w:spacing w:before="240" w:after="80" w:line="276" w:lineRule="auto"/>
      <w:outlineLvl w:val="1"/>
    </w:pPr>
    <w:rPr>
      <w:rFonts w:eastAsiaTheme="minorEastAsia"/>
      <w:color w:val="444444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C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CA"/>
    <w:rPr>
      <w:rFonts w:asciiTheme="majorHAnsi" w:eastAsiaTheme="minorEastAsia" w:hAnsiTheme="majorHAnsi"/>
      <w:b/>
      <w:bCs/>
      <w:color w:val="33006F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DCA"/>
    <w:rPr>
      <w:rFonts w:asciiTheme="majorHAnsi" w:eastAsiaTheme="minorEastAsia" w:hAnsiTheme="majorHAnsi"/>
      <w:color w:val="444444"/>
      <w:spacing w:val="5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E272A9"/>
    <w:rPr>
      <w:color w:val="917B4C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E272A9"/>
    <w:rPr>
      <w:rFonts w:ascii="Open Sans" w:eastAsiaTheme="minorEastAsia" w:hAnsi="Open Sans"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272A9"/>
    <w:rPr>
      <w:rFonts w:ascii="Open Sans" w:eastAsiaTheme="minorEastAsia" w:hAnsi="Open Sans"/>
      <w:sz w:val="18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E272A9"/>
    <w:pPr>
      <w:tabs>
        <w:tab w:val="center" w:pos="4680"/>
        <w:tab w:val="right" w:pos="9360"/>
      </w:tabs>
    </w:pPr>
    <w:rPr>
      <w:rFonts w:ascii="Open Sans" w:eastAsiaTheme="minorEastAsia" w:hAnsi="Open Sans"/>
      <w:color w:val="444444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72A9"/>
    <w:rPr>
      <w:rFonts w:ascii="Open Sans" w:eastAsiaTheme="minorEastAsia" w:hAnsi="Open Sans"/>
      <w:color w:val="444444"/>
      <w:sz w:val="16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445397"/>
    <w:pPr>
      <w:pBdr>
        <w:top w:val="single" w:sz="4" w:space="1" w:color="D9D9D9"/>
      </w:pBdr>
      <w:tabs>
        <w:tab w:val="center" w:pos="4680"/>
        <w:tab w:val="right" w:pos="9360"/>
        <w:tab w:val="left" w:pos="14310"/>
      </w:tabs>
      <w:ind w:right="90"/>
      <w:jc w:val="right"/>
    </w:pPr>
    <w:rPr>
      <w:rFonts w:ascii="Open Sans" w:eastAsiaTheme="minorEastAsia" w:hAnsi="Open Sans"/>
      <w:color w:val="44444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397"/>
    <w:rPr>
      <w:rFonts w:ascii="Open Sans" w:eastAsiaTheme="minorEastAsia" w:hAnsi="Open Sans"/>
      <w:color w:val="444444"/>
      <w:sz w:val="18"/>
      <w:szCs w:val="18"/>
    </w:rPr>
  </w:style>
  <w:style w:type="table" w:styleId="TableGrid">
    <w:name w:val="Table Grid"/>
    <w:basedOn w:val="TableNormal"/>
    <w:uiPriority w:val="39"/>
    <w:rsid w:val="00E272A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aragraph">
    <w:name w:val="Form Paragraph"/>
    <w:basedOn w:val="Normal"/>
    <w:autoRedefine/>
    <w:rsid w:val="00A814A6"/>
    <w:pPr>
      <w:spacing w:after="240"/>
      <w:contextualSpacing/>
    </w:pPr>
    <w:rPr>
      <w:rFonts w:ascii="Open Sans" w:eastAsiaTheme="minorEastAsia" w:hAnsi="Open Sans"/>
      <w:b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8F2"/>
    <w:pPr>
      <w:spacing w:after="0" w:line="240" w:lineRule="auto"/>
    </w:pPr>
    <w:rPr>
      <w:sz w:val="24"/>
      <w:szCs w:val="24"/>
    </w:rPr>
  </w:style>
  <w:style w:type="table" w:styleId="PlainTable1">
    <w:name w:val="Plain Table 1"/>
    <w:basedOn w:val="TableNormal"/>
    <w:uiPriority w:val="41"/>
    <w:rsid w:val="00C847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CA"/>
    <w:rPr>
      <w:rFonts w:asciiTheme="majorHAnsi" w:eastAsiaTheme="majorEastAsia" w:hAnsiTheme="majorHAnsi" w:cstheme="majorBidi"/>
      <w:szCs w:val="24"/>
    </w:rPr>
  </w:style>
  <w:style w:type="table" w:styleId="TableGridLight">
    <w:name w:val="Grid Table Light"/>
    <w:basedOn w:val="TableNormal"/>
    <w:uiPriority w:val="40"/>
    <w:rsid w:val="00EE3D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45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g2\Documents\Custom%20Office%20Templates\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 template</Template>
  <TotalTime>18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W. Greenfest</dc:creator>
  <cp:keywords/>
  <dc:description/>
  <cp:lastModifiedBy>Jess Tapang</cp:lastModifiedBy>
  <cp:revision>6</cp:revision>
  <dcterms:created xsi:type="dcterms:W3CDTF">2021-04-05T22:18:00Z</dcterms:created>
  <dcterms:modified xsi:type="dcterms:W3CDTF">2023-02-07T22:23:00Z</dcterms:modified>
</cp:coreProperties>
</file>